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93C416" w14:textId="3878D222" w:rsidR="00195BC9" w:rsidRDefault="005E0AF6" w:rsidP="00195BC9">
      <w:pPr>
        <w:jc w:val="both"/>
        <w:rPr>
          <w:rFonts w:cs="Arial"/>
          <w:b/>
        </w:rPr>
      </w:pPr>
      <w:r w:rsidRPr="00A91E5F">
        <w:rPr>
          <w:rFonts w:cs="Arial"/>
          <w:b/>
        </w:rPr>
        <w:t xml:space="preserve">Bewerbungsbogen </w:t>
      </w:r>
      <w:proofErr w:type="spellStart"/>
      <w:r w:rsidR="008508B1">
        <w:rPr>
          <w:rFonts w:cs="Arial"/>
          <w:b/>
        </w:rPr>
        <w:t>Girls’Day</w:t>
      </w:r>
      <w:proofErr w:type="spellEnd"/>
    </w:p>
    <w:p w14:paraId="51D64C1E" w14:textId="77777777" w:rsidR="00A21CCD" w:rsidRPr="00A91E5F" w:rsidRDefault="00A21CCD" w:rsidP="00195BC9">
      <w:pPr>
        <w:jc w:val="both"/>
      </w:pPr>
    </w:p>
    <w:tbl>
      <w:tblPr>
        <w:tblStyle w:val="Tabellenraster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18"/>
        <w:gridCol w:w="1598"/>
        <w:gridCol w:w="3222"/>
      </w:tblGrid>
      <w:tr w:rsidR="00195BC9" w:rsidRPr="00C3595E" w14:paraId="108D0FA8" w14:textId="77777777" w:rsidTr="00D33439">
        <w:trPr>
          <w:trHeight w:val="440"/>
          <w:jc w:val="center"/>
        </w:trPr>
        <w:tc>
          <w:tcPr>
            <w:tcW w:w="9781" w:type="dxa"/>
            <w:gridSpan w:val="4"/>
            <w:shd w:val="clear" w:color="auto" w:fill="auto"/>
            <w:vAlign w:val="center"/>
          </w:tcPr>
          <w:p w14:paraId="3208A41F" w14:textId="7AADBCD5" w:rsidR="00195BC9" w:rsidRPr="00C3595E" w:rsidRDefault="00195BC9" w:rsidP="00D33439">
            <w:pPr>
              <w:rPr>
                <w:rFonts w:cs="Arial"/>
                <w:color w:val="FF0000"/>
                <w:szCs w:val="22"/>
              </w:rPr>
            </w:pPr>
            <w:r w:rsidRPr="00C3595E">
              <w:rPr>
                <w:rFonts w:cs="Arial"/>
                <w:color w:val="FF0000"/>
                <w:szCs w:val="22"/>
              </w:rPr>
              <w:t>Per E-Mail senden an:</w:t>
            </w:r>
            <w:r w:rsidR="00FD1744">
              <w:rPr>
                <w:rFonts w:cs="Arial"/>
                <w:color w:val="FF0000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alias w:val="Dienststelle auswählen"/>
                <w:tag w:val="Dienststellen_HF"/>
                <w:id w:val="404119456"/>
                <w:placeholder>
                  <w:docPart w:val="A8DFC40EEBFD42EDA3B164D2198BED9F"/>
                </w:placeholder>
                <w15:color w:val="C0C0C0"/>
                <w:dropDownList>
                  <w:listItem w:value="Wählen Sie ein Element aus."/>
                  <w:listItem w:displayText="ForstamtBadHersfeld@Forst.Hessen.de" w:value="ForstamtBadHersfeld@Forst.Hessen.de"/>
                  <w:listItem w:displayText="ForstamtBadSchwalbach@Forst.Hessen.de" w:value="ForstamtBadSchwalbach@Forst.Hessen.de"/>
                  <w:listItem w:displayText="ForstamtBeerfelden@Forst.Hessen.de" w:value="ForstamtBeerfelden@Forst.Hessen.de"/>
                  <w:listItem w:displayText="ForstamtBiedenkopf@Forst.Hessen.de" w:value="ForstamtBiedenkopf@Forst.Hessen.de"/>
                  <w:listItem w:displayText="ForstamtBurghaun@Forst.Hessen.de" w:value="ForstamtBurghaun@Forst.Hessen.de"/>
                  <w:listItem w:displayText="ForstamtBurgwald@Forst.Hessen.de" w:value="ForstamtBurgwald@Forst.Hessen.de"/>
                  <w:listItem w:displayText="ForstamtDarmstadt@Forst.Hessen.de" w:value="ForstamtDarmstadt@Forst.Hessen.de"/>
                  <w:listItem w:displayText="ForstamtDieburg@Forst.Hessen.de" w:value="ForstamtDieburg@Forst.Hessen.de"/>
                  <w:listItem w:displayText="ForstamtFrankenberg@Forst.Hessen.de" w:value="ForstamtFrankenberg@Forst.Hessen.de"/>
                  <w:listItem w:displayText="ForstamtFulda@Forst.Hessen.de" w:value="ForstamtFulda@Forst.Hessen.de"/>
                  <w:listItem w:displayText="ForstamtGrossGerau@Forst.Hessen.de" w:value="ForstamtGrossGerau@Forst.Hessen.de"/>
                  <w:listItem w:displayText="ForstamtHanauWolfgang@Forst.Hessen.de" w:value="ForstamtHanauWolfgang@Forst.Hessen.de"/>
                  <w:listItem w:displayText="ForstamtHerborn@Forst.Hessen.de" w:value="ForstamtHerborn@Forst.Hessen.de"/>
                  <w:listItem w:displayText="ForstamtHessLichtenau@Forst.Hessen.de" w:value="ForstamtHessLichtenau@Forst.Hessen.de"/>
                  <w:listItem w:displayText="ForstamtHofbieber@Forst.Hessen.de" w:value="ForstamtHofbieber@Forst.Hessen.de"/>
                  <w:listItem w:displayText="ForstamtJesberg@Forst.Hessen.de" w:value="ForstamtJesberg@Forst.Hessen.de"/>
                  <w:listItem w:displayText="ForstamtJossgrund@Forst.Hessen.de" w:value="ForstamtJossgrund@Forst.Hessen.de"/>
                  <w:listItem w:displayText="ForstamtKirchhain@Forst.Hessen.de" w:value="ForstamtKirchhain@Forst.Hessen.de"/>
                  <w:listItem w:displayText="ForstamtKoenigstein@Forst.Hessen.de" w:value="ForstamtKoenigstein@Forst.Hessen.de"/>
                  <w:listItem w:displayText="ForstamtLampertheim@Forst.Hessen.de" w:value="ForstamtLampertheim@Forst.Hessen.de"/>
                  <w:listItem w:displayText="ForstamtLangen@Forst.Hessen.de" w:value="ForstamtLangen@Forst.Hessen.de"/>
                  <w:listItem w:displayText="ForstamtMelsungen@Forst.Hessen.de" w:value="ForstamtMelsungen@Forst.Hessen.de"/>
                  <w:listItem w:displayText="ForstamtMichelstadt@Forst.Hessen.de" w:value="ForstamtMichelstadt@Forst.Hessen.de"/>
                  <w:listItem w:displayText="ForstamtNeukirchen@Forst.Hessen.de" w:value="ForstamtNeukirchen@Forst.Hessen.de"/>
                  <w:listItem w:displayText="ForstamtNidda@Forst.Hessen.de" w:value="ForstamtNidda@Forst.Hessen.de"/>
                  <w:listItem w:displayText="ForstamtReinhardshagen@Forst.Hessen.de" w:value="ForstamtReinhardshagen@Forst.Hessen.de"/>
                  <w:listItem w:displayText="ForstamtRomrod@Forst.Hessen.de" w:value="ForstamtRomrod@Forst.Hessen.de"/>
                  <w:listItem w:displayText="ForstamtRotenburg@Forst.Hessen.de" w:value="ForstamtRotenburg@Forst.Hessen.de"/>
                  <w:listItem w:displayText="ForstamtRuedesheim@Forst.Hessen.de" w:value="ForstamtRuedesheim@Forst.Hessen.de"/>
                  <w:listItem w:displayText="ForstamtSchluechtern@Forst.Hessen.de" w:value="ForstamtSchluechtern@Forst.Hessen.de"/>
                  <w:listItem w:displayText="ForstamtSchotten@Forst.Hessen.de" w:value="ForstamtSchotten@Forst.Hessen.de"/>
                  <w:listItem w:displayText="ForstamtWehretal@Forst.Hessen.de" w:value="ForstamtWehretal@Forst.Hessen.de"/>
                  <w:listItem w:displayText="ForstamtWeilburg@Forst.Hessen.de" w:value="ForstamtWeilburg@Forst.Hessen.de"/>
                  <w:listItem w:displayText="ForstamtWeilmuenster@Forst.Hessen.de" w:value="ForstamtWeilmuenster@Forst.Hessen.de"/>
                  <w:listItem w:displayText="ForstamtWeilrod@Forst.Hessen.de" w:value="ForstamtWeilrod@Forst.Hessen.de"/>
                  <w:listItem w:displayText="ForstamtWettenberg@Forst.Hessen.de" w:value="ForstamtWettenberg@Forst.Hessen.de"/>
                  <w:listItem w:displayText="ForstamtWetzlar@Forst.Hessen.de" w:value="ForstamtWetzlar@Forst.Hessen.de"/>
                  <w:listItem w:displayText="ForstamtWiesbaden@Forst.Hessen.de" w:value="ForstamtWiesbaden@Forst.Hessen.de"/>
                  <w:listItem w:displayText="ForstamtWolfhagen@Forst.Hessen.de" w:value="ForstamtWolfhagen@Forst.Hessen.de"/>
                  <w:listItem w:displayText="HessenForstTechnik@Forst.Hessen.de" w:value="HessenForstTechnik@Forst.Hessen.de"/>
                </w:dropDownList>
              </w:sdtPr>
              <w:sdtEndPr/>
              <w:sdtContent>
                <w:r w:rsidR="00A4044D">
                  <w:rPr>
                    <w:rFonts w:cs="Arial"/>
                    <w:szCs w:val="22"/>
                  </w:rPr>
                  <w:t>ForstamtWiesbaden@Forst.Hessen.de</w:t>
                </w:r>
              </w:sdtContent>
            </w:sdt>
            <w:r w:rsidRPr="00C3595E">
              <w:rPr>
                <w:rFonts w:cs="Arial"/>
                <w:szCs w:val="22"/>
              </w:rPr>
              <w:t xml:space="preserve"> </w:t>
            </w:r>
          </w:p>
        </w:tc>
      </w:tr>
      <w:tr w:rsidR="00C30999" w:rsidRPr="00C3595E" w14:paraId="0A7A6425" w14:textId="77777777" w:rsidTr="00D33439">
        <w:trPr>
          <w:trHeight w:val="440"/>
          <w:jc w:val="center"/>
        </w:trPr>
        <w:tc>
          <w:tcPr>
            <w:tcW w:w="9781" w:type="dxa"/>
            <w:gridSpan w:val="4"/>
            <w:shd w:val="clear" w:color="auto" w:fill="auto"/>
            <w:vAlign w:val="center"/>
          </w:tcPr>
          <w:p w14:paraId="7F3AB68E" w14:textId="4EFFCE84" w:rsidR="00C30999" w:rsidRPr="00C3595E" w:rsidRDefault="00C30999" w:rsidP="00D33439">
            <w:pPr>
              <w:rPr>
                <w:rFonts w:cs="Arial"/>
                <w:color w:val="FF0000"/>
                <w:szCs w:val="22"/>
              </w:rPr>
            </w:pPr>
            <w:r>
              <w:rPr>
                <w:rFonts w:cs="Arial"/>
                <w:color w:val="FF0000"/>
                <w:szCs w:val="22"/>
              </w:rPr>
              <w:t xml:space="preserve">Zurückzusenden bis: </w:t>
            </w:r>
            <w:r w:rsidR="00A4044D">
              <w:rPr>
                <w:rFonts w:cs="Arial"/>
                <w:szCs w:val="22"/>
              </w:rPr>
              <w:t>13.04.2026</w:t>
            </w:r>
          </w:p>
        </w:tc>
      </w:tr>
      <w:tr w:rsidR="00195BC9" w:rsidRPr="00C3595E" w14:paraId="1589AA1A" w14:textId="77777777" w:rsidTr="00D33439">
        <w:trPr>
          <w:trHeight w:val="284"/>
          <w:jc w:val="center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3E9281C8" w14:textId="0EEF678D" w:rsidR="00195BC9" w:rsidRPr="00C3595E" w:rsidRDefault="00195BC9" w:rsidP="00D33439">
            <w:pPr>
              <w:rPr>
                <w:rFonts w:cs="Arial"/>
                <w:b/>
                <w:szCs w:val="22"/>
              </w:rPr>
            </w:pPr>
            <w:r w:rsidRPr="00C3595E">
              <w:rPr>
                <w:rFonts w:cs="Arial"/>
                <w:b/>
                <w:szCs w:val="22"/>
              </w:rPr>
              <w:t>Persönliche Daten</w:t>
            </w:r>
            <w:r w:rsidR="008508B1">
              <w:rPr>
                <w:rFonts w:cs="Arial"/>
                <w:b/>
                <w:szCs w:val="22"/>
              </w:rPr>
              <w:t xml:space="preserve"> Schülerin</w:t>
            </w:r>
          </w:p>
        </w:tc>
      </w:tr>
      <w:tr w:rsidR="00195BC9" w:rsidRPr="00C3595E" w14:paraId="1543E065" w14:textId="77777777" w:rsidTr="00FD1744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F761E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t>Name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5276" w14:textId="77777777" w:rsidR="00195BC9" w:rsidRPr="00C3595E" w:rsidRDefault="00C40E53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C3595E">
              <w:rPr>
                <w:rFonts w:cs="Arial"/>
                <w:szCs w:val="22"/>
              </w:rPr>
              <w:instrText xml:space="preserve"> FORMTEXT </w:instrText>
            </w:r>
            <w:r w:rsidRPr="00C3595E">
              <w:rPr>
                <w:rFonts w:cs="Arial"/>
                <w:szCs w:val="22"/>
              </w:rPr>
            </w:r>
            <w:r w:rsidRPr="00C3595E">
              <w:rPr>
                <w:rFonts w:cs="Arial"/>
                <w:szCs w:val="22"/>
              </w:rPr>
              <w:fldChar w:fldCharType="separate"/>
            </w:r>
            <w:r w:rsidRPr="00C3595E">
              <w:rPr>
                <w:rFonts w:cs="Arial"/>
                <w:noProof/>
                <w:szCs w:val="22"/>
              </w:rPr>
              <w:t> </w:t>
            </w:r>
            <w:r w:rsidRPr="00C3595E">
              <w:rPr>
                <w:rFonts w:cs="Arial"/>
                <w:noProof/>
                <w:szCs w:val="22"/>
              </w:rPr>
              <w:t> </w:t>
            </w:r>
            <w:r w:rsidRPr="00C3595E">
              <w:rPr>
                <w:rFonts w:cs="Arial"/>
                <w:noProof/>
                <w:szCs w:val="22"/>
              </w:rPr>
              <w:t> </w:t>
            </w:r>
            <w:r w:rsidRPr="00C3595E">
              <w:rPr>
                <w:rFonts w:cs="Arial"/>
                <w:noProof/>
                <w:szCs w:val="22"/>
              </w:rPr>
              <w:t> </w:t>
            </w:r>
            <w:r w:rsidRPr="00C3595E">
              <w:rPr>
                <w:rFonts w:cs="Arial"/>
                <w:noProof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F527A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t>Vorname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1BD0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3595E">
              <w:rPr>
                <w:rFonts w:cs="Arial"/>
                <w:szCs w:val="22"/>
              </w:rPr>
              <w:instrText xml:space="preserve"> FORMTEXT </w:instrText>
            </w:r>
            <w:r w:rsidRPr="00C3595E">
              <w:rPr>
                <w:rFonts w:cs="Arial"/>
                <w:szCs w:val="22"/>
              </w:rPr>
            </w:r>
            <w:r w:rsidRPr="00C3595E">
              <w:rPr>
                <w:rFonts w:cs="Arial"/>
                <w:szCs w:val="22"/>
              </w:rPr>
              <w:fldChar w:fldCharType="separate"/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  <w:tr w:rsidR="00195BC9" w:rsidRPr="00C3595E" w14:paraId="220F0D65" w14:textId="77777777" w:rsidTr="00FD1744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43065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t>Straße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8B41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3595E">
              <w:rPr>
                <w:rFonts w:cs="Arial"/>
                <w:szCs w:val="22"/>
              </w:rPr>
              <w:instrText xml:space="preserve"> FORMTEXT </w:instrText>
            </w:r>
            <w:r w:rsidRPr="00C3595E">
              <w:rPr>
                <w:rFonts w:cs="Arial"/>
                <w:szCs w:val="22"/>
              </w:rPr>
            </w:r>
            <w:r w:rsidRPr="00C3595E">
              <w:rPr>
                <w:rFonts w:cs="Arial"/>
                <w:szCs w:val="22"/>
              </w:rPr>
              <w:fldChar w:fldCharType="separate"/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fldChar w:fldCharType="end"/>
            </w:r>
            <w:bookmarkEnd w:id="2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7FA0E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t>Hausnummer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C2D3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C3595E">
              <w:rPr>
                <w:rFonts w:cs="Arial"/>
                <w:szCs w:val="22"/>
              </w:rPr>
              <w:instrText xml:space="preserve"> FORMTEXT </w:instrText>
            </w:r>
            <w:r w:rsidRPr="00C3595E">
              <w:rPr>
                <w:rFonts w:cs="Arial"/>
                <w:szCs w:val="22"/>
              </w:rPr>
            </w:r>
            <w:r w:rsidRPr="00C3595E">
              <w:rPr>
                <w:rFonts w:cs="Arial"/>
                <w:szCs w:val="22"/>
              </w:rPr>
              <w:fldChar w:fldCharType="separate"/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fldChar w:fldCharType="end"/>
            </w:r>
            <w:bookmarkEnd w:id="3"/>
          </w:p>
        </w:tc>
      </w:tr>
      <w:tr w:rsidR="00195BC9" w:rsidRPr="00C3595E" w14:paraId="3652CF11" w14:textId="77777777" w:rsidTr="00FD1744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18F05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t>PLZ</w:t>
            </w:r>
          </w:p>
        </w:tc>
        <w:bookmarkStart w:id="4" w:name="Text3"/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768E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3595E">
              <w:rPr>
                <w:rFonts w:cs="Arial"/>
                <w:szCs w:val="22"/>
              </w:rPr>
              <w:instrText xml:space="preserve"> FORMTEXT </w:instrText>
            </w:r>
            <w:r w:rsidRPr="00C3595E">
              <w:rPr>
                <w:rFonts w:cs="Arial"/>
                <w:szCs w:val="22"/>
              </w:rPr>
            </w:r>
            <w:r w:rsidRPr="00C3595E">
              <w:rPr>
                <w:rFonts w:cs="Arial"/>
                <w:szCs w:val="22"/>
              </w:rPr>
              <w:fldChar w:fldCharType="separate"/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fldChar w:fldCharType="end"/>
            </w:r>
            <w:bookmarkEnd w:id="4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8E0DB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t>Ort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FF09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C3595E">
              <w:rPr>
                <w:rFonts w:cs="Arial"/>
                <w:szCs w:val="22"/>
              </w:rPr>
              <w:instrText xml:space="preserve"> FORMTEXT </w:instrText>
            </w:r>
            <w:r w:rsidRPr="00C3595E">
              <w:rPr>
                <w:rFonts w:cs="Arial"/>
                <w:szCs w:val="22"/>
              </w:rPr>
            </w:r>
            <w:r w:rsidRPr="00C3595E">
              <w:rPr>
                <w:rFonts w:cs="Arial"/>
                <w:szCs w:val="22"/>
              </w:rPr>
              <w:fldChar w:fldCharType="separate"/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fldChar w:fldCharType="end"/>
            </w:r>
            <w:bookmarkEnd w:id="5"/>
          </w:p>
        </w:tc>
      </w:tr>
      <w:tr w:rsidR="00FD1744" w:rsidRPr="00C3595E" w14:paraId="0AC9EB77" w14:textId="77777777" w:rsidTr="00FD1744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E8E01" w14:textId="71456494" w:rsidR="00FD1744" w:rsidRPr="00C3595E" w:rsidRDefault="00FD1744" w:rsidP="00D334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Geburtsdatum</w:t>
            </w:r>
          </w:p>
        </w:tc>
        <w:tc>
          <w:tcPr>
            <w:tcW w:w="4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FD717" w14:textId="04285480" w:rsidR="00FD1744" w:rsidRPr="00C3595E" w:rsidRDefault="00FD1744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95E">
              <w:rPr>
                <w:rFonts w:cs="Arial"/>
                <w:szCs w:val="22"/>
              </w:rPr>
              <w:instrText xml:space="preserve"> FORMTEXT </w:instrText>
            </w:r>
            <w:r w:rsidRPr="00C3595E">
              <w:rPr>
                <w:rFonts w:cs="Arial"/>
                <w:szCs w:val="22"/>
              </w:rPr>
            </w:r>
            <w:r w:rsidRPr="00C3595E">
              <w:rPr>
                <w:rFonts w:cs="Arial"/>
                <w:szCs w:val="22"/>
              </w:rPr>
              <w:fldChar w:fldCharType="separate"/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B05" w14:textId="1A3E6F45" w:rsidR="00FD1744" w:rsidRPr="00C3595E" w:rsidRDefault="00FD1744" w:rsidP="00D33439">
            <w:pPr>
              <w:rPr>
                <w:rFonts w:cs="Arial"/>
                <w:szCs w:val="22"/>
              </w:rPr>
            </w:pPr>
          </w:p>
        </w:tc>
      </w:tr>
      <w:tr w:rsidR="00195BC9" w:rsidRPr="00C3595E" w14:paraId="24920A81" w14:textId="77777777" w:rsidTr="00D33439">
        <w:trPr>
          <w:trHeight w:val="112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97BB8" w14:textId="124E8E06" w:rsidR="00195BC9" w:rsidRDefault="00195BC9" w:rsidP="00D33439">
            <w:pPr>
              <w:rPr>
                <w:rFonts w:cs="Arial"/>
                <w:szCs w:val="22"/>
              </w:rPr>
            </w:pPr>
          </w:p>
          <w:p w14:paraId="6AAB24B7" w14:textId="3918AC10" w:rsidR="008508B1" w:rsidRPr="008508B1" w:rsidRDefault="008508B1" w:rsidP="00D33439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Kontaktdaten Erziehungsberechtigte</w:t>
            </w:r>
          </w:p>
          <w:tbl>
            <w:tblPr>
              <w:tblStyle w:val="Tabellenraster"/>
              <w:tblW w:w="978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8508B1" w:rsidRPr="00C3595E" w14:paraId="609634E4" w14:textId="77777777" w:rsidTr="00644EDD">
              <w:trPr>
                <w:trHeight w:val="454"/>
                <w:jc w:val="center"/>
              </w:trPr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45A3B" w14:textId="1E6640EF" w:rsidR="008508B1" w:rsidRPr="00C3595E" w:rsidRDefault="008508B1" w:rsidP="008508B1">
                  <w:pPr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Telefon: </w:t>
                  </w:r>
                  <w:r w:rsidRPr="00C3595E">
                    <w:rPr>
                      <w:rFonts w:cs="Arial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C3595E">
                    <w:rPr>
                      <w:rFonts w:cs="Arial"/>
                      <w:szCs w:val="22"/>
                    </w:rPr>
                    <w:instrText xml:space="preserve"> FORMTEXT </w:instrText>
                  </w:r>
                  <w:r w:rsidRPr="00C3595E">
                    <w:rPr>
                      <w:rFonts w:cs="Arial"/>
                      <w:szCs w:val="22"/>
                    </w:rPr>
                  </w:r>
                  <w:r w:rsidRPr="00C3595E">
                    <w:rPr>
                      <w:rFonts w:cs="Arial"/>
                      <w:szCs w:val="22"/>
                    </w:rPr>
                    <w:fldChar w:fldCharType="separate"/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fldChar w:fldCharType="end"/>
                  </w:r>
                </w:p>
              </w:tc>
            </w:tr>
            <w:tr w:rsidR="008508B1" w:rsidRPr="00C3595E" w14:paraId="7E2B2283" w14:textId="77777777" w:rsidTr="00644EDD">
              <w:trPr>
                <w:trHeight w:val="454"/>
                <w:jc w:val="center"/>
              </w:trPr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7F627" w14:textId="1BA63F88" w:rsidR="008508B1" w:rsidRPr="00C3595E" w:rsidRDefault="008508B1" w:rsidP="008508B1">
                  <w:pPr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E-Mail: </w:t>
                  </w:r>
                  <w:r w:rsidRPr="00C3595E">
                    <w:rPr>
                      <w:rFonts w:cs="Arial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C3595E">
                    <w:rPr>
                      <w:rFonts w:cs="Arial"/>
                      <w:szCs w:val="22"/>
                    </w:rPr>
                    <w:instrText xml:space="preserve"> FORMTEXT </w:instrText>
                  </w:r>
                  <w:r w:rsidRPr="00C3595E">
                    <w:rPr>
                      <w:rFonts w:cs="Arial"/>
                      <w:szCs w:val="22"/>
                    </w:rPr>
                  </w:r>
                  <w:r w:rsidRPr="00C3595E">
                    <w:rPr>
                      <w:rFonts w:cs="Arial"/>
                      <w:szCs w:val="22"/>
                    </w:rPr>
                    <w:fldChar w:fldCharType="separate"/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fldChar w:fldCharType="end"/>
                  </w:r>
                </w:p>
              </w:tc>
            </w:tr>
          </w:tbl>
          <w:p w14:paraId="67A5A688" w14:textId="77777777" w:rsidR="00FD1744" w:rsidRDefault="00FD1744" w:rsidP="00D33439">
            <w:pPr>
              <w:rPr>
                <w:rFonts w:cs="Arial"/>
                <w:szCs w:val="22"/>
              </w:rPr>
            </w:pPr>
          </w:p>
          <w:p w14:paraId="12D8DC8F" w14:textId="1F54C826" w:rsidR="008508B1" w:rsidRPr="008508B1" w:rsidRDefault="00E04811" w:rsidP="00D33439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Orga</w:t>
            </w:r>
            <w:r w:rsidR="00135D1F">
              <w:rPr>
                <w:rFonts w:cs="Arial"/>
                <w:b/>
                <w:bCs/>
                <w:szCs w:val="22"/>
              </w:rPr>
              <w:t>nisatorisches</w:t>
            </w:r>
          </w:p>
        </w:tc>
      </w:tr>
      <w:tr w:rsidR="00195BC9" w:rsidRPr="00C3595E" w14:paraId="39036EB9" w14:textId="77777777" w:rsidTr="00D33439">
        <w:trPr>
          <w:trHeight w:val="45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C551" w14:textId="1E9667E9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t>Schul</w:t>
            </w:r>
            <w:r w:rsidR="00203571">
              <w:rPr>
                <w:rFonts w:cs="Arial"/>
                <w:szCs w:val="22"/>
              </w:rPr>
              <w:t>form</w:t>
            </w:r>
            <w:r w:rsidRPr="00C3595E">
              <w:rPr>
                <w:rFonts w:cs="Arial"/>
                <w:szCs w:val="22"/>
              </w:rPr>
              <w:t xml:space="preserve">: </w:t>
            </w:r>
            <w:sdt>
              <w:sdtPr>
                <w:rPr>
                  <w:rFonts w:cs="Arial"/>
                  <w:szCs w:val="22"/>
                </w:rPr>
                <w:alias w:val="Schule"/>
                <w:tag w:val="Schule"/>
                <w:id w:val="-538669558"/>
                <w:placeholder>
                  <w:docPart w:val="7BB87FA410C34773A2E26795C3B4A90C"/>
                </w:placeholder>
                <w:showingPlcHdr/>
                <w:dropDownList>
                  <w:listItem w:value="Wählen Sie ein Element aus."/>
                  <w:listItem w:displayText="Hauptschule" w:value="Hauptschule"/>
                  <w:listItem w:displayText="Realschule" w:value="Realschule"/>
                  <w:listItem w:displayText="Gymnasium" w:value="Gymnasium"/>
                  <w:listItem w:displayText="Sonstiges" w:value="Sonstiges"/>
                </w:dropDownList>
              </w:sdtPr>
              <w:sdtEndPr/>
              <w:sdtContent>
                <w:r w:rsidRPr="00C3595E">
                  <w:rPr>
                    <w:rStyle w:val="Platzhaltertext"/>
                    <w:szCs w:val="22"/>
                  </w:rPr>
                  <w:t>Wählen Sie ein Element aus.</w:t>
                </w:r>
              </w:sdtContent>
            </w:sdt>
          </w:p>
        </w:tc>
      </w:tr>
      <w:tr w:rsidR="00195BC9" w:rsidRPr="00C3595E" w14:paraId="5897504B" w14:textId="77777777" w:rsidTr="00D33439">
        <w:trPr>
          <w:trHeight w:val="45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6ED2" w14:textId="2DDF7B2B" w:rsidR="00195BC9" w:rsidRPr="00C3595E" w:rsidRDefault="008508B1" w:rsidP="00D334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Name </w:t>
            </w:r>
            <w:r w:rsidR="00203571">
              <w:rPr>
                <w:rFonts w:cs="Arial"/>
                <w:szCs w:val="22"/>
              </w:rPr>
              <w:t>der</w:t>
            </w:r>
            <w:r>
              <w:rPr>
                <w:rFonts w:cs="Arial"/>
                <w:szCs w:val="22"/>
              </w:rPr>
              <w:t xml:space="preserve"> Schule: </w:t>
            </w:r>
            <w:r w:rsidR="00245F56" w:rsidRPr="00C3595E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5F56" w:rsidRPr="00C3595E">
              <w:rPr>
                <w:rFonts w:cs="Arial"/>
                <w:szCs w:val="22"/>
              </w:rPr>
              <w:instrText xml:space="preserve"> FORMTEXT </w:instrText>
            </w:r>
            <w:r w:rsidR="00245F56" w:rsidRPr="00C3595E">
              <w:rPr>
                <w:rFonts w:cs="Arial"/>
                <w:szCs w:val="22"/>
              </w:rPr>
            </w:r>
            <w:r w:rsidR="00245F56" w:rsidRPr="00C3595E">
              <w:rPr>
                <w:rFonts w:cs="Arial"/>
                <w:szCs w:val="22"/>
              </w:rPr>
              <w:fldChar w:fldCharType="separate"/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fldChar w:fldCharType="end"/>
            </w:r>
          </w:p>
        </w:tc>
      </w:tr>
      <w:tr w:rsidR="008508B1" w:rsidRPr="00C3595E" w14:paraId="5FF95993" w14:textId="77777777" w:rsidTr="00D33439">
        <w:trPr>
          <w:trHeight w:val="45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8703" w14:textId="14C2AC00" w:rsidR="008508B1" w:rsidRDefault="008508B1" w:rsidP="00D334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Jahrgangsstufe:</w:t>
            </w:r>
            <w:r w:rsidR="00245F56" w:rsidRPr="00C3595E">
              <w:rPr>
                <w:rFonts w:cs="Arial"/>
                <w:szCs w:val="22"/>
              </w:rPr>
              <w:t xml:space="preserve"> </w:t>
            </w:r>
            <w:r w:rsidR="00245F56" w:rsidRPr="00C3595E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5F56" w:rsidRPr="00C3595E">
              <w:rPr>
                <w:rFonts w:cs="Arial"/>
                <w:szCs w:val="22"/>
              </w:rPr>
              <w:instrText xml:space="preserve"> FORMTEXT </w:instrText>
            </w:r>
            <w:r w:rsidR="00245F56" w:rsidRPr="00C3595E">
              <w:rPr>
                <w:rFonts w:cs="Arial"/>
                <w:szCs w:val="22"/>
              </w:rPr>
            </w:r>
            <w:r w:rsidR="00245F56" w:rsidRPr="00C3595E">
              <w:rPr>
                <w:rFonts w:cs="Arial"/>
                <w:szCs w:val="22"/>
              </w:rPr>
              <w:fldChar w:fldCharType="separate"/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fldChar w:fldCharType="end"/>
            </w:r>
          </w:p>
        </w:tc>
      </w:tr>
      <w:tr w:rsidR="006040B5" w:rsidRPr="00C3595E" w14:paraId="5FE9201A" w14:textId="77777777" w:rsidTr="00D33439">
        <w:trPr>
          <w:trHeight w:val="45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8B4E" w14:textId="3AA6A958" w:rsidR="006040B5" w:rsidRDefault="006040B5" w:rsidP="00D334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Berufswunsch für </w:t>
            </w:r>
            <w:proofErr w:type="spellStart"/>
            <w:r>
              <w:rPr>
                <w:rFonts w:cs="Arial"/>
                <w:szCs w:val="22"/>
              </w:rPr>
              <w:t>Girls’Day</w:t>
            </w:r>
            <w:proofErr w:type="spellEnd"/>
            <w:r>
              <w:rPr>
                <w:rFonts w:cs="Arial"/>
                <w:szCs w:val="22"/>
              </w:rPr>
              <w:t>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Berufswunsch"/>
                <w:tag w:val="Berufswunsch"/>
                <w:id w:val="1014030669"/>
                <w:placeholder>
                  <w:docPart w:val="F93A5E54661A4AD8B24622E95227685D"/>
                </w:placeholder>
                <w:showingPlcHdr/>
                <w:dropDownList>
                  <w:listItem w:displayText="Forstwirtin" w:value="Forstwirtin"/>
                  <w:listItem w:displayText="Försterin" w:value="Försterin"/>
                  <w:listItem w:displayText="Land- und Baumaschinenmechatronikerin (nur bei HessenForst Technik)" w:value="Land- und Baumaschinenmechatronikerin (nur bei HessenForst Technik)"/>
                </w:dropDownList>
              </w:sdtPr>
              <w:sdtEndPr/>
              <w:sdtContent>
                <w:r w:rsidRPr="00FB189E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195BC9" w:rsidRPr="00C3595E" w14:paraId="7E76A1DD" w14:textId="77777777" w:rsidTr="00D33439">
        <w:trPr>
          <w:trHeight w:val="45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3D90" w14:textId="1A39CCE3" w:rsidR="00195BC9" w:rsidRPr="00C3595E" w:rsidRDefault="007D40AB" w:rsidP="00D334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Selbstständige Anreise zum Forstamt sichergestellt?</w:t>
            </w:r>
            <w:r w:rsidR="008508B1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alias w:val="Mobilität"/>
                <w:tag w:val="Mobilität"/>
                <w:id w:val="1394552048"/>
                <w:placeholder>
                  <w:docPart w:val="536774BEC95E4C998AC86CFBB400DC39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</w:dropDownList>
              </w:sdtPr>
              <w:sdtEndPr/>
              <w:sdtContent>
                <w:r w:rsidRPr="00FB189E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135D1F" w:rsidRPr="00C3595E" w14:paraId="2A5F2BB8" w14:textId="77777777" w:rsidTr="00D33439">
        <w:trPr>
          <w:trHeight w:val="45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D662" w14:textId="41FD4DC4" w:rsidR="00135D1F" w:rsidRDefault="00135D1F" w:rsidP="00D334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Schulfreistellung </w:t>
            </w:r>
            <w:r w:rsidR="00224D3C">
              <w:rPr>
                <w:rFonts w:cs="Arial"/>
                <w:szCs w:val="22"/>
              </w:rPr>
              <w:t xml:space="preserve">für den </w:t>
            </w:r>
            <w:proofErr w:type="spellStart"/>
            <w:r w:rsidR="00224D3C">
              <w:rPr>
                <w:rFonts w:cs="Arial"/>
                <w:szCs w:val="22"/>
              </w:rPr>
              <w:t>Girls’Day</w:t>
            </w:r>
            <w:proofErr w:type="spellEnd"/>
            <w:r w:rsidR="00224D3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erfolgt? </w:t>
            </w:r>
            <w:sdt>
              <w:sdtPr>
                <w:rPr>
                  <w:rFonts w:cs="Arial"/>
                  <w:szCs w:val="22"/>
                </w:rPr>
                <w:id w:val="-1499497464"/>
                <w:placeholder>
                  <w:docPart w:val="DefaultPlaceholder_-1854013438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</w:dropDownList>
              </w:sdtPr>
              <w:sdtEndPr/>
              <w:sdtContent>
                <w:r w:rsidRPr="00FB189E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EF188C" w:rsidRPr="00C3595E" w14:paraId="0DD05D33" w14:textId="77777777" w:rsidTr="00D33439">
        <w:trPr>
          <w:trHeight w:val="45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3627" w14:textId="35ABC7A8" w:rsidR="00EF188C" w:rsidRDefault="00EF188C" w:rsidP="00D334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Haftpflichtversicherung vorhanden? </w:t>
            </w:r>
            <w:sdt>
              <w:sdtPr>
                <w:rPr>
                  <w:rFonts w:cs="Arial"/>
                  <w:szCs w:val="22"/>
                </w:rPr>
                <w:id w:val="5259006"/>
                <w:placeholder>
                  <w:docPart w:val="0E820128ACCE472190DDE238B220565E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</w:dropDownList>
              </w:sdtPr>
              <w:sdtEndPr/>
              <w:sdtContent>
                <w:r w:rsidRPr="00FB189E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195BC9" w:rsidRPr="00C3595E" w14:paraId="50F72BEF" w14:textId="77777777" w:rsidTr="00D33439">
        <w:trPr>
          <w:trHeight w:val="345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</w:tcBorders>
            <w:vAlign w:val="center"/>
          </w:tcPr>
          <w:p w14:paraId="282C9259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</w:p>
        </w:tc>
      </w:tr>
      <w:tr w:rsidR="00195BC9" w:rsidRPr="00C3595E" w14:paraId="1F7419F2" w14:textId="77777777" w:rsidTr="000A4C2A">
        <w:trPr>
          <w:trHeight w:val="284"/>
          <w:jc w:val="center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66AD3FC3" w14:textId="7679D812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b/>
                <w:szCs w:val="22"/>
              </w:rPr>
              <w:t>Bemerkungen</w:t>
            </w:r>
          </w:p>
        </w:tc>
      </w:tr>
      <w:tr w:rsidR="00195BC9" w:rsidRPr="00C3595E" w14:paraId="54341B92" w14:textId="77777777" w:rsidTr="000A4C2A">
        <w:trPr>
          <w:trHeight w:val="45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74A" w14:textId="723A8EAE" w:rsidR="00195BC9" w:rsidRPr="00C3595E" w:rsidRDefault="00E04811" w:rsidP="00D334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(Allergien</w:t>
            </w:r>
            <w:r w:rsidR="00245F56">
              <w:rPr>
                <w:rFonts w:cs="Arial"/>
                <w:szCs w:val="22"/>
              </w:rPr>
              <w:t xml:space="preserve"> z.B. </w:t>
            </w:r>
            <w:r w:rsidR="00FD1744">
              <w:rPr>
                <w:rFonts w:cs="Arial"/>
                <w:szCs w:val="22"/>
              </w:rPr>
              <w:t xml:space="preserve">gegen </w:t>
            </w:r>
            <w:r w:rsidR="00245F56">
              <w:rPr>
                <w:rFonts w:cs="Arial"/>
                <w:szCs w:val="22"/>
              </w:rPr>
              <w:t>Hundehaare/</w:t>
            </w:r>
            <w:r>
              <w:rPr>
                <w:rFonts w:cs="Arial"/>
                <w:szCs w:val="22"/>
              </w:rPr>
              <w:t xml:space="preserve">Krankheiten) </w:t>
            </w:r>
            <w:r w:rsidR="00195BC9" w:rsidRPr="00C3595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95BC9" w:rsidRPr="00C3595E">
              <w:rPr>
                <w:rFonts w:cs="Arial"/>
                <w:szCs w:val="22"/>
              </w:rPr>
              <w:instrText xml:space="preserve"> FORMTEXT </w:instrText>
            </w:r>
            <w:r w:rsidR="00195BC9" w:rsidRPr="00C3595E">
              <w:rPr>
                <w:rFonts w:cs="Arial"/>
                <w:szCs w:val="22"/>
              </w:rPr>
            </w:r>
            <w:r w:rsidR="00195BC9" w:rsidRPr="00C3595E">
              <w:rPr>
                <w:rFonts w:cs="Arial"/>
                <w:szCs w:val="22"/>
              </w:rPr>
              <w:fldChar w:fldCharType="separate"/>
            </w:r>
            <w:r w:rsidR="00195BC9" w:rsidRPr="00C3595E">
              <w:rPr>
                <w:rFonts w:cs="Arial"/>
                <w:szCs w:val="22"/>
              </w:rPr>
              <w:t> </w:t>
            </w:r>
            <w:r w:rsidR="00195BC9" w:rsidRPr="00C3595E">
              <w:rPr>
                <w:rFonts w:cs="Arial"/>
                <w:szCs w:val="22"/>
              </w:rPr>
              <w:t> </w:t>
            </w:r>
            <w:r w:rsidR="00195BC9" w:rsidRPr="00C3595E">
              <w:rPr>
                <w:rFonts w:cs="Arial"/>
                <w:szCs w:val="22"/>
              </w:rPr>
              <w:t> </w:t>
            </w:r>
            <w:r w:rsidR="00195BC9" w:rsidRPr="00C3595E">
              <w:rPr>
                <w:rFonts w:cs="Arial"/>
                <w:szCs w:val="22"/>
              </w:rPr>
              <w:t> </w:t>
            </w:r>
            <w:r w:rsidR="00195BC9" w:rsidRPr="00C3595E">
              <w:rPr>
                <w:rFonts w:cs="Arial"/>
                <w:szCs w:val="22"/>
              </w:rPr>
              <w:t> </w:t>
            </w:r>
            <w:r w:rsidR="00195BC9" w:rsidRPr="00C3595E">
              <w:rPr>
                <w:rFonts w:cs="Arial"/>
                <w:szCs w:val="22"/>
              </w:rPr>
              <w:fldChar w:fldCharType="end"/>
            </w:r>
          </w:p>
        </w:tc>
      </w:tr>
    </w:tbl>
    <w:p w14:paraId="27816DC6" w14:textId="3CAE71ED" w:rsidR="004B321F" w:rsidRPr="004B321F" w:rsidRDefault="004B321F" w:rsidP="004B321F">
      <w:pPr>
        <w:jc w:val="center"/>
        <w:rPr>
          <w:rFonts w:cs="Arial"/>
          <w:sz w:val="18"/>
          <w:szCs w:val="18"/>
        </w:rPr>
      </w:pPr>
      <w:r w:rsidRPr="004B321F">
        <w:rPr>
          <w:rFonts w:cs="Arial"/>
          <w:sz w:val="18"/>
          <w:szCs w:val="18"/>
        </w:rPr>
        <w:t xml:space="preserve">Hinweis zum Datenschutz: Die </w:t>
      </w:r>
      <w:r w:rsidR="004B4BD9">
        <w:rPr>
          <w:rFonts w:cs="Arial"/>
          <w:sz w:val="18"/>
          <w:szCs w:val="18"/>
        </w:rPr>
        <w:t xml:space="preserve">hier </w:t>
      </w:r>
      <w:r w:rsidRPr="004B321F">
        <w:rPr>
          <w:rFonts w:cs="Arial"/>
          <w:sz w:val="18"/>
          <w:szCs w:val="18"/>
        </w:rPr>
        <w:t xml:space="preserve">abgefragten Daten werden spätestens 7 Tage nach dem </w:t>
      </w:r>
      <w:proofErr w:type="spellStart"/>
      <w:r w:rsidRPr="004B321F">
        <w:rPr>
          <w:rFonts w:cs="Arial"/>
          <w:sz w:val="18"/>
          <w:szCs w:val="18"/>
        </w:rPr>
        <w:t>Girls’Day</w:t>
      </w:r>
      <w:proofErr w:type="spellEnd"/>
      <w:r w:rsidRPr="004B321F">
        <w:rPr>
          <w:rFonts w:cs="Arial"/>
          <w:sz w:val="18"/>
          <w:szCs w:val="18"/>
        </w:rPr>
        <w:t xml:space="preserve"> gelöscht.</w:t>
      </w:r>
    </w:p>
    <w:p w14:paraId="0FE6BB96" w14:textId="77777777" w:rsidR="004B4BD9" w:rsidRDefault="004B4BD9" w:rsidP="00245F56">
      <w:pPr>
        <w:rPr>
          <w:rFonts w:cs="Arial"/>
        </w:rPr>
      </w:pPr>
    </w:p>
    <w:p w14:paraId="0940E35F" w14:textId="77777777" w:rsidR="004B4BD9" w:rsidRDefault="004B4BD9" w:rsidP="00245F56">
      <w:pPr>
        <w:rPr>
          <w:rFonts w:cs="Arial"/>
        </w:rPr>
      </w:pPr>
    </w:p>
    <w:p w14:paraId="3C5418E1" w14:textId="57EE629E" w:rsidR="00C170C1" w:rsidRDefault="004B4BD9" w:rsidP="00245F56">
      <w:pPr>
        <w:rPr>
          <w:rFonts w:cs="Arial"/>
        </w:rPr>
      </w:pPr>
      <w:r>
        <w:rPr>
          <w:rFonts w:cs="Arial"/>
        </w:rPr>
        <w:t>______________________________</w:t>
      </w:r>
      <w:r w:rsidR="00C170C1">
        <w:rPr>
          <w:rFonts w:cs="Arial"/>
        </w:rPr>
        <w:tab/>
      </w:r>
      <w:r w:rsidR="00C170C1">
        <w:rPr>
          <w:rFonts w:cs="Arial"/>
        </w:rPr>
        <w:tab/>
      </w:r>
      <w:r>
        <w:rPr>
          <w:rFonts w:cs="Arial"/>
        </w:rPr>
        <w:tab/>
        <w:t>______________________________</w:t>
      </w:r>
    </w:p>
    <w:p w14:paraId="1A95A69C" w14:textId="32D701B2" w:rsidR="00C170C1" w:rsidRDefault="00C170C1" w:rsidP="00245F56">
      <w:pPr>
        <w:rPr>
          <w:rFonts w:cs="Arial"/>
        </w:rPr>
      </w:pPr>
      <w:r>
        <w:rPr>
          <w:rFonts w:cs="Arial"/>
        </w:rPr>
        <w:t xml:space="preserve">Ort, Datum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Unterschrift Erziehungsberechtigte/r</w:t>
      </w:r>
    </w:p>
    <w:sectPr w:rsidR="00C170C1" w:rsidSect="00C3595E">
      <w:headerReference w:type="default" r:id="rId11"/>
      <w:footerReference w:type="default" r:id="rId12"/>
      <w:type w:val="continuous"/>
      <w:pgSz w:w="11906" w:h="16838" w:code="9"/>
      <w:pgMar w:top="1701" w:right="851" w:bottom="284" w:left="1418" w:header="993" w:footer="35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C33B" w14:textId="77777777" w:rsidR="00F72C83" w:rsidRDefault="00F72C83">
      <w:r>
        <w:separator/>
      </w:r>
    </w:p>
  </w:endnote>
  <w:endnote w:type="continuationSeparator" w:id="0">
    <w:p w14:paraId="48C23A9C" w14:textId="77777777" w:rsidR="00F72C83" w:rsidRDefault="00F7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6674" w14:textId="77777777" w:rsidR="001A61F7" w:rsidRPr="00636E4C" w:rsidRDefault="00C3595E" w:rsidP="00EC3F15">
    <w:pPr>
      <w:pStyle w:val="Fuzeile"/>
      <w:tabs>
        <w:tab w:val="clear" w:pos="4536"/>
        <w:tab w:val="clear" w:pos="9072"/>
      </w:tabs>
      <w:jc w:val="right"/>
      <w:rPr>
        <w:snapToGrid w:val="0"/>
      </w:rPr>
    </w:pPr>
    <w:r w:rsidRPr="00984574">
      <w:rPr>
        <w:rFonts w:cs="Arial"/>
        <w:color w:val="1B1A1B"/>
        <w:sz w:val="18"/>
        <w:szCs w:val="18"/>
      </w:rPr>
      <w:t xml:space="preserve">Seite </w:t>
    </w:r>
    <w:r w:rsidRPr="00984574">
      <w:rPr>
        <w:rFonts w:cs="Arial"/>
        <w:color w:val="1B1A1B"/>
        <w:sz w:val="18"/>
        <w:szCs w:val="18"/>
      </w:rPr>
      <w:fldChar w:fldCharType="begin"/>
    </w:r>
    <w:r w:rsidRPr="00984574">
      <w:rPr>
        <w:rFonts w:cs="Arial"/>
        <w:color w:val="1B1A1B"/>
        <w:sz w:val="18"/>
        <w:szCs w:val="18"/>
      </w:rPr>
      <w:instrText xml:space="preserve"> PAGE </w:instrText>
    </w:r>
    <w:r w:rsidRPr="00984574">
      <w:rPr>
        <w:rFonts w:cs="Arial"/>
        <w:color w:val="1B1A1B"/>
        <w:sz w:val="18"/>
        <w:szCs w:val="18"/>
      </w:rPr>
      <w:fldChar w:fldCharType="separate"/>
    </w:r>
    <w:r w:rsidR="00BC1F1B">
      <w:rPr>
        <w:rFonts w:cs="Arial"/>
        <w:noProof/>
        <w:color w:val="1B1A1B"/>
        <w:sz w:val="18"/>
        <w:szCs w:val="18"/>
      </w:rPr>
      <w:t>1</w:t>
    </w:r>
    <w:r w:rsidRPr="00984574">
      <w:rPr>
        <w:rFonts w:cs="Arial"/>
        <w:color w:val="1B1A1B"/>
        <w:sz w:val="18"/>
        <w:szCs w:val="18"/>
      </w:rPr>
      <w:fldChar w:fldCharType="end"/>
    </w:r>
    <w:r w:rsidRPr="00984574">
      <w:rPr>
        <w:rFonts w:cs="Arial"/>
        <w:color w:val="1B1A1B"/>
        <w:sz w:val="18"/>
        <w:szCs w:val="18"/>
      </w:rPr>
      <w:t xml:space="preserve"> </w:t>
    </w:r>
    <w:r>
      <w:rPr>
        <w:rFonts w:cs="Arial"/>
        <w:color w:val="1B1A1B"/>
        <w:sz w:val="18"/>
        <w:szCs w:val="18"/>
      </w:rPr>
      <w:t>/</w:t>
    </w:r>
    <w:r w:rsidRPr="00984574">
      <w:rPr>
        <w:rFonts w:cs="Arial"/>
        <w:color w:val="1B1A1B"/>
        <w:sz w:val="18"/>
        <w:szCs w:val="18"/>
      </w:rPr>
      <w:t xml:space="preserve"> </w:t>
    </w:r>
    <w:r w:rsidRPr="00984574">
      <w:rPr>
        <w:rFonts w:cs="Arial"/>
        <w:color w:val="1B1A1B"/>
        <w:sz w:val="18"/>
        <w:szCs w:val="18"/>
      </w:rPr>
      <w:fldChar w:fldCharType="begin"/>
    </w:r>
    <w:r w:rsidRPr="00984574">
      <w:rPr>
        <w:rFonts w:cs="Arial"/>
        <w:color w:val="1B1A1B"/>
        <w:sz w:val="18"/>
        <w:szCs w:val="18"/>
      </w:rPr>
      <w:instrText xml:space="preserve"> NUMPAGES </w:instrText>
    </w:r>
    <w:r w:rsidRPr="00984574">
      <w:rPr>
        <w:rFonts w:cs="Arial"/>
        <w:color w:val="1B1A1B"/>
        <w:sz w:val="18"/>
        <w:szCs w:val="18"/>
      </w:rPr>
      <w:fldChar w:fldCharType="separate"/>
    </w:r>
    <w:r w:rsidR="00BC1F1B">
      <w:rPr>
        <w:rFonts w:cs="Arial"/>
        <w:noProof/>
        <w:color w:val="1B1A1B"/>
        <w:sz w:val="18"/>
        <w:szCs w:val="18"/>
      </w:rPr>
      <w:t>2</w:t>
    </w:r>
    <w:r w:rsidRPr="00984574">
      <w:rPr>
        <w:rFonts w:cs="Arial"/>
        <w:color w:val="1B1A1B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A717" w14:textId="77777777" w:rsidR="00F72C83" w:rsidRDefault="00F72C83">
      <w:r>
        <w:separator/>
      </w:r>
    </w:p>
  </w:footnote>
  <w:footnote w:type="continuationSeparator" w:id="0">
    <w:p w14:paraId="2A57C882" w14:textId="77777777" w:rsidR="00F72C83" w:rsidRDefault="00F72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0B20" w14:textId="77777777" w:rsidR="006354E6" w:rsidRDefault="006354E6">
    <w:r>
      <w:rPr>
        <w:noProof/>
      </w:rPr>
      <w:drawing>
        <wp:anchor distT="0" distB="0" distL="114300" distR="114300" simplePos="0" relativeHeight="251659264" behindDoc="1" locked="0" layoutInCell="1" allowOverlap="1" wp14:anchorId="2D893E6F" wp14:editId="052CF820">
          <wp:simplePos x="0" y="0"/>
          <wp:positionH relativeFrom="column">
            <wp:posOffset>4423410</wp:posOffset>
          </wp:positionH>
          <wp:positionV relativeFrom="paragraph">
            <wp:posOffset>-393065</wp:posOffset>
          </wp:positionV>
          <wp:extent cx="1739265" cy="62865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F_logo_mit_claim_cmyk_1000x434px-300dpi_Zuschnitt_Oben_Recht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933B" w14:textId="77777777" w:rsidR="001A61F7" w:rsidRDefault="001A61F7" w:rsidP="000A4C2A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FCAAAF8"/>
    <w:lvl w:ilvl="0">
      <w:start w:val="1"/>
      <w:numFmt w:val="decimal"/>
      <w:pStyle w:val="Aufzhlungszeichen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B500B64"/>
    <w:multiLevelType w:val="hybridMultilevel"/>
    <w:tmpl w:val="3F8AECC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C03E8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67777A"/>
    <w:multiLevelType w:val="multilevel"/>
    <w:tmpl w:val="EA68562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Restart w:val="0"/>
      <w:pStyle w:val="berschrift4"/>
      <w:lvlText w:val="%1.%2.%3.%4."/>
      <w:lvlJc w:val="left"/>
      <w:pPr>
        <w:tabs>
          <w:tab w:val="num" w:pos="284"/>
        </w:tabs>
        <w:ind w:left="284" w:firstLine="7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37460C6"/>
    <w:multiLevelType w:val="multilevel"/>
    <w:tmpl w:val="EC96D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A8E0E90"/>
    <w:multiLevelType w:val="multilevel"/>
    <w:tmpl w:val="EC96D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C9145B9"/>
    <w:multiLevelType w:val="multilevel"/>
    <w:tmpl w:val="EC96D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F902B2A"/>
    <w:multiLevelType w:val="multilevel"/>
    <w:tmpl w:val="EC96D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BE004D0"/>
    <w:multiLevelType w:val="multilevel"/>
    <w:tmpl w:val="EC96D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C6C1228"/>
    <w:multiLevelType w:val="multilevel"/>
    <w:tmpl w:val="EC96D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9D80244"/>
    <w:multiLevelType w:val="hybridMultilevel"/>
    <w:tmpl w:val="15C449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16BF7"/>
    <w:multiLevelType w:val="multilevel"/>
    <w:tmpl w:val="D6AAF190"/>
    <w:lvl w:ilvl="0">
      <w:start w:val="1"/>
      <w:numFmt w:val="decimal"/>
      <w:pStyle w:val="berschrift1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567"/>
      </w:pPr>
      <w:rPr>
        <w:rFonts w:ascii="Arial" w:hAnsi="Arial" w:hint="default"/>
        <w:sz w:val="22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284"/>
        </w:tabs>
        <w:ind w:left="284" w:firstLine="7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72AD24F8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79258861">
    <w:abstractNumId w:val="11"/>
  </w:num>
  <w:num w:numId="2" w16cid:durableId="1202398809">
    <w:abstractNumId w:val="0"/>
  </w:num>
  <w:num w:numId="3" w16cid:durableId="523246859">
    <w:abstractNumId w:val="2"/>
  </w:num>
  <w:num w:numId="4" w16cid:durableId="1218396272">
    <w:abstractNumId w:val="10"/>
  </w:num>
  <w:num w:numId="5" w16cid:durableId="1642802865">
    <w:abstractNumId w:val="5"/>
  </w:num>
  <w:num w:numId="6" w16cid:durableId="558782735">
    <w:abstractNumId w:val="7"/>
  </w:num>
  <w:num w:numId="7" w16cid:durableId="913930042">
    <w:abstractNumId w:val="6"/>
  </w:num>
  <w:num w:numId="8" w16cid:durableId="2002151626">
    <w:abstractNumId w:val="3"/>
  </w:num>
  <w:num w:numId="9" w16cid:durableId="135492166">
    <w:abstractNumId w:val="8"/>
  </w:num>
  <w:num w:numId="10" w16cid:durableId="618101410">
    <w:abstractNumId w:val="4"/>
  </w:num>
  <w:num w:numId="11" w16cid:durableId="1759985053">
    <w:abstractNumId w:val="1"/>
  </w:num>
  <w:num w:numId="12" w16cid:durableId="1024668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83"/>
    <w:rsid w:val="00030E69"/>
    <w:rsid w:val="00062514"/>
    <w:rsid w:val="00075912"/>
    <w:rsid w:val="000A4C2A"/>
    <w:rsid w:val="000D187E"/>
    <w:rsid w:val="000E264C"/>
    <w:rsid w:val="000F13DC"/>
    <w:rsid w:val="00104553"/>
    <w:rsid w:val="00112186"/>
    <w:rsid w:val="00135D1F"/>
    <w:rsid w:val="00145E8A"/>
    <w:rsid w:val="00157AE9"/>
    <w:rsid w:val="0016048C"/>
    <w:rsid w:val="00171912"/>
    <w:rsid w:val="00195BC9"/>
    <w:rsid w:val="001A61F7"/>
    <w:rsid w:val="001D321C"/>
    <w:rsid w:val="001D3733"/>
    <w:rsid w:val="00203571"/>
    <w:rsid w:val="00203654"/>
    <w:rsid w:val="00214BEC"/>
    <w:rsid w:val="00224D3C"/>
    <w:rsid w:val="00231A43"/>
    <w:rsid w:val="00245F56"/>
    <w:rsid w:val="002909EC"/>
    <w:rsid w:val="00297247"/>
    <w:rsid w:val="002C6669"/>
    <w:rsid w:val="002D1F00"/>
    <w:rsid w:val="003111DF"/>
    <w:rsid w:val="00330DB9"/>
    <w:rsid w:val="0035034E"/>
    <w:rsid w:val="003C59CD"/>
    <w:rsid w:val="003F2D61"/>
    <w:rsid w:val="004342A8"/>
    <w:rsid w:val="00474097"/>
    <w:rsid w:val="0047442C"/>
    <w:rsid w:val="0049693D"/>
    <w:rsid w:val="004B321F"/>
    <w:rsid w:val="004B4BD9"/>
    <w:rsid w:val="00503152"/>
    <w:rsid w:val="00514DF4"/>
    <w:rsid w:val="00516ED5"/>
    <w:rsid w:val="00533EE6"/>
    <w:rsid w:val="00546A90"/>
    <w:rsid w:val="00562A86"/>
    <w:rsid w:val="0058627A"/>
    <w:rsid w:val="005A3293"/>
    <w:rsid w:val="005E0AF6"/>
    <w:rsid w:val="005E6FBD"/>
    <w:rsid w:val="006040B5"/>
    <w:rsid w:val="00630421"/>
    <w:rsid w:val="006354E6"/>
    <w:rsid w:val="00636E4C"/>
    <w:rsid w:val="00636EB3"/>
    <w:rsid w:val="0064077F"/>
    <w:rsid w:val="006605EE"/>
    <w:rsid w:val="00684215"/>
    <w:rsid w:val="0071366F"/>
    <w:rsid w:val="007408E1"/>
    <w:rsid w:val="00746B5B"/>
    <w:rsid w:val="007C56F4"/>
    <w:rsid w:val="007D40AB"/>
    <w:rsid w:val="007E060B"/>
    <w:rsid w:val="007F7C20"/>
    <w:rsid w:val="00812395"/>
    <w:rsid w:val="00841C70"/>
    <w:rsid w:val="008508B1"/>
    <w:rsid w:val="008B57B6"/>
    <w:rsid w:val="009201F5"/>
    <w:rsid w:val="00935313"/>
    <w:rsid w:val="00941F79"/>
    <w:rsid w:val="00952337"/>
    <w:rsid w:val="009628D1"/>
    <w:rsid w:val="00965910"/>
    <w:rsid w:val="0097702E"/>
    <w:rsid w:val="00977DE5"/>
    <w:rsid w:val="00984574"/>
    <w:rsid w:val="009B48D5"/>
    <w:rsid w:val="009E292E"/>
    <w:rsid w:val="00A16A8C"/>
    <w:rsid w:val="00A21CCD"/>
    <w:rsid w:val="00A40254"/>
    <w:rsid w:val="00A4044D"/>
    <w:rsid w:val="00A45961"/>
    <w:rsid w:val="00AA6909"/>
    <w:rsid w:val="00AA7E12"/>
    <w:rsid w:val="00AD1CB9"/>
    <w:rsid w:val="00AF7B2C"/>
    <w:rsid w:val="00B16B8A"/>
    <w:rsid w:val="00B3701F"/>
    <w:rsid w:val="00B46820"/>
    <w:rsid w:val="00BC1F1B"/>
    <w:rsid w:val="00BD38D5"/>
    <w:rsid w:val="00BE385C"/>
    <w:rsid w:val="00BF3E2E"/>
    <w:rsid w:val="00BF4F99"/>
    <w:rsid w:val="00C170C1"/>
    <w:rsid w:val="00C30999"/>
    <w:rsid w:val="00C3595E"/>
    <w:rsid w:val="00C40E53"/>
    <w:rsid w:val="00C52E94"/>
    <w:rsid w:val="00C70CF3"/>
    <w:rsid w:val="00C73A41"/>
    <w:rsid w:val="00C85452"/>
    <w:rsid w:val="00CC1835"/>
    <w:rsid w:val="00CC6EEC"/>
    <w:rsid w:val="00CF4D3C"/>
    <w:rsid w:val="00D33C81"/>
    <w:rsid w:val="00D43B6D"/>
    <w:rsid w:val="00D67415"/>
    <w:rsid w:val="00D96577"/>
    <w:rsid w:val="00DA080C"/>
    <w:rsid w:val="00E04811"/>
    <w:rsid w:val="00EA07F1"/>
    <w:rsid w:val="00EB62C1"/>
    <w:rsid w:val="00EC3F15"/>
    <w:rsid w:val="00ED4F3E"/>
    <w:rsid w:val="00ED7C54"/>
    <w:rsid w:val="00EF188C"/>
    <w:rsid w:val="00EF2575"/>
    <w:rsid w:val="00F1350A"/>
    <w:rsid w:val="00F2162E"/>
    <w:rsid w:val="00F72C83"/>
    <w:rsid w:val="00F81AE0"/>
    <w:rsid w:val="00F919B0"/>
    <w:rsid w:val="00F94AA5"/>
    <w:rsid w:val="00FC1E96"/>
    <w:rsid w:val="00FC40B6"/>
    <w:rsid w:val="00FC4933"/>
    <w:rsid w:val="00FD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3ED480"/>
  <w15:docId w15:val="{1053B3F5-962E-4F9A-8AB1-BFC71981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08B1"/>
    <w:pPr>
      <w:spacing w:before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075912"/>
    <w:pPr>
      <w:keepNext/>
      <w:numPr>
        <w:numId w:val="4"/>
      </w:numPr>
      <w:spacing w:before="60" w:after="4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075912"/>
    <w:pPr>
      <w:keepNext/>
      <w:numPr>
        <w:ilvl w:val="1"/>
        <w:numId w:val="4"/>
      </w:numPr>
      <w:outlineLvl w:val="1"/>
    </w:pPr>
    <w:rPr>
      <w:b/>
    </w:rPr>
  </w:style>
  <w:style w:type="paragraph" w:styleId="berschrift3">
    <w:name w:val="heading 3"/>
    <w:aliases w:val="Überschrift"/>
    <w:basedOn w:val="Standard"/>
    <w:next w:val="Standard"/>
    <w:link w:val="berschrift3Zchn"/>
    <w:qFormat/>
    <w:rsid w:val="00746B5B"/>
    <w:pPr>
      <w:keepNext/>
      <w:numPr>
        <w:ilvl w:val="2"/>
        <w:numId w:val="4"/>
      </w:numPr>
      <w:ind w:firstLine="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ED7C54"/>
    <w:pPr>
      <w:keepNext/>
      <w:numPr>
        <w:ilvl w:val="3"/>
        <w:numId w:val="3"/>
      </w:numPr>
      <w:ind w:left="0" w:firstLine="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widowControl w:val="0"/>
      <w:ind w:left="-70" w:firstLine="70"/>
      <w:jc w:val="center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before="0"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pPr>
      <w:keepNext/>
      <w:spacing w:before="0"/>
      <w:outlineLvl w:val="7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4"/>
    </w:rPr>
  </w:style>
  <w:style w:type="paragraph" w:styleId="Kopfzeile">
    <w:name w:val="header"/>
    <w:basedOn w:val="Standard"/>
    <w:rsid w:val="0098457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Pr>
      <w:b/>
      <w:sz w:val="2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pPr>
      <w:spacing w:before="0"/>
      <w:ind w:left="357"/>
    </w:pPr>
    <w:rPr>
      <w:sz w:val="24"/>
    </w:rPr>
  </w:style>
  <w:style w:type="paragraph" w:styleId="Funotentext">
    <w:name w:val="footnote text"/>
    <w:basedOn w:val="Standard"/>
    <w:semiHidden/>
    <w:pPr>
      <w:spacing w:before="0"/>
    </w:pPr>
    <w:rPr>
      <w:rFonts w:ascii="Times New Roman" w:hAnsi="Times New Roman"/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extkrper-Einzug2">
    <w:name w:val="Body Text Indent 2"/>
    <w:basedOn w:val="Standard"/>
    <w:pPr>
      <w:spacing w:before="0"/>
      <w:ind w:left="426"/>
    </w:pPr>
    <w:rPr>
      <w:noProof/>
      <w:sz w:val="20"/>
    </w:rPr>
  </w:style>
  <w:style w:type="paragraph" w:styleId="Textkrper-Einzug3">
    <w:name w:val="Body Text Indent 3"/>
    <w:basedOn w:val="Standard"/>
    <w:pPr>
      <w:spacing w:before="0"/>
      <w:ind w:left="2127"/>
    </w:pPr>
    <w:rPr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character" w:styleId="Seitenzahl">
    <w:name w:val="page number"/>
    <w:basedOn w:val="Absatz-Standardschriftart"/>
    <w:rsid w:val="00FC1E96"/>
  </w:style>
  <w:style w:type="paragraph" w:styleId="Sprechblasentext">
    <w:name w:val="Balloon Text"/>
    <w:basedOn w:val="Standard"/>
    <w:semiHidden/>
    <w:rsid w:val="0058627A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locked/>
    <w:rsid w:val="00075912"/>
    <w:rPr>
      <w:rFonts w:ascii="Arial" w:hAnsi="Arial"/>
      <w:b/>
      <w:sz w:val="2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1D321C"/>
  </w:style>
  <w:style w:type="paragraph" w:styleId="Aufzhlungszeichen">
    <w:name w:val="List Bullet"/>
    <w:basedOn w:val="Standard"/>
    <w:autoRedefine/>
    <w:semiHidden/>
    <w:rsid w:val="00BF4F99"/>
    <w:pPr>
      <w:numPr>
        <w:numId w:val="2"/>
      </w:numPr>
    </w:pPr>
    <w:rPr>
      <w:rFonts w:ascii="Times New Roman" w:hAnsi="Times New Roman"/>
      <w:sz w:val="24"/>
      <w:szCs w:val="24"/>
    </w:rPr>
  </w:style>
  <w:style w:type="paragraph" w:styleId="Verzeichnis2">
    <w:name w:val="toc 2"/>
    <w:basedOn w:val="Standard"/>
    <w:next w:val="Standard"/>
    <w:autoRedefine/>
    <w:semiHidden/>
    <w:rsid w:val="001D321C"/>
    <w:pPr>
      <w:ind w:left="220"/>
    </w:pPr>
  </w:style>
  <w:style w:type="paragraph" w:customStyle="1" w:styleId="Formatvorlage1">
    <w:name w:val="Formatvorlage1"/>
    <w:basedOn w:val="berschrift3"/>
    <w:link w:val="Formatvorlage1Zchn"/>
    <w:qFormat/>
    <w:rsid w:val="00746B5B"/>
    <w:rPr>
      <w:b w:val="0"/>
    </w:rPr>
  </w:style>
  <w:style w:type="paragraph" w:styleId="Titel">
    <w:name w:val="Title"/>
    <w:basedOn w:val="Standard"/>
    <w:next w:val="Standard"/>
    <w:link w:val="TitelZchn"/>
    <w:qFormat/>
    <w:rsid w:val="00746B5B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aliases w:val="Überschrift Zchn"/>
    <w:basedOn w:val="Absatz-Standardschriftart"/>
    <w:link w:val="berschrift3"/>
    <w:rsid w:val="00746B5B"/>
    <w:rPr>
      <w:rFonts w:ascii="Arial" w:hAnsi="Arial"/>
      <w:b/>
      <w:sz w:val="22"/>
    </w:rPr>
  </w:style>
  <w:style w:type="character" w:customStyle="1" w:styleId="Formatvorlage1Zchn">
    <w:name w:val="Formatvorlage1 Zchn"/>
    <w:basedOn w:val="berschrift3Zchn"/>
    <w:link w:val="Formatvorlage1"/>
    <w:rsid w:val="00746B5B"/>
    <w:rPr>
      <w:rFonts w:ascii="Arial" w:hAnsi="Arial"/>
      <w:b w:val="0"/>
      <w:sz w:val="22"/>
    </w:rPr>
  </w:style>
  <w:style w:type="character" w:customStyle="1" w:styleId="TitelZchn">
    <w:name w:val="Titel Zchn"/>
    <w:basedOn w:val="Absatz-Standardschriftart"/>
    <w:link w:val="Titel"/>
    <w:rsid w:val="00746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derung">
    <w:name w:val="Änderung"/>
    <w:basedOn w:val="Standard"/>
    <w:link w:val="nderungZchn"/>
    <w:qFormat/>
    <w:rsid w:val="00ED4F3E"/>
    <w:pPr>
      <w:shd w:val="clear" w:color="auto" w:fill="BFBFBF" w:themeFill="background1" w:themeFillShade="BF"/>
    </w:pPr>
    <w:rPr>
      <w:rFonts w:cs="Arial"/>
      <w:b/>
    </w:rPr>
  </w:style>
  <w:style w:type="character" w:customStyle="1" w:styleId="nderungZchn">
    <w:name w:val="Änderung Zchn"/>
    <w:basedOn w:val="Absatz-Standardschriftart"/>
    <w:link w:val="nderung"/>
    <w:rsid w:val="00ED4F3E"/>
    <w:rPr>
      <w:rFonts w:ascii="Arial" w:hAnsi="Arial" w:cs="Arial"/>
      <w:b/>
      <w:sz w:val="22"/>
      <w:shd w:val="clear" w:color="auto" w:fill="BFBFBF" w:themeFill="background1" w:themeFillShade="BF"/>
    </w:rPr>
  </w:style>
  <w:style w:type="table" w:styleId="Tabellenraster">
    <w:name w:val="Table Grid"/>
    <w:basedOn w:val="NormaleTabelle"/>
    <w:rsid w:val="0019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95BC9"/>
    <w:rPr>
      <w:color w:val="80808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95BC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B5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B57B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serl\Downloads\GA_2015_03_V08-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DFC40EEBFD42EDA3B164D2198BE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5585A-2CE6-4645-9DAB-DE31874FA7D8}"/>
      </w:docPartPr>
      <w:docPartBody>
        <w:p w:rsidR="00470ECE" w:rsidRDefault="00502C56" w:rsidP="00502C56">
          <w:pPr>
            <w:pStyle w:val="A8DFC40EEBFD42EDA3B164D2198BED9F1"/>
          </w:pPr>
          <w:r w:rsidRPr="00C3595E">
            <w:rPr>
              <w:rFonts w:cs="Arial"/>
              <w:color w:val="808080" w:themeColor="background1" w:themeShade="80"/>
              <w:szCs w:val="22"/>
            </w:rPr>
            <w:t>Wählen Sie ein Element aus.</w:t>
          </w:r>
        </w:p>
      </w:docPartBody>
    </w:docPart>
    <w:docPart>
      <w:docPartPr>
        <w:name w:val="7BB87FA410C34773A2E26795C3B4A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9C1FF-E9D1-45E3-A78D-B8E86F412474}"/>
      </w:docPartPr>
      <w:docPartBody>
        <w:p w:rsidR="00470ECE" w:rsidRDefault="00502C56" w:rsidP="00502C56">
          <w:pPr>
            <w:pStyle w:val="7BB87FA410C34773A2E26795C3B4A90C1"/>
          </w:pPr>
          <w:r w:rsidRPr="00C3595E">
            <w:rPr>
              <w:rStyle w:val="Platzhaltertext"/>
              <w:szCs w:val="22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E4668E-F26F-4142-A1F8-EA34D6463910}"/>
      </w:docPartPr>
      <w:docPartBody>
        <w:p w:rsidR="00470ECE" w:rsidRDefault="00502C56">
          <w:r w:rsidRPr="00FB189E">
            <w:rPr>
              <w:rStyle w:val="Platzhaltertext"/>
            </w:rPr>
            <w:t>Wählen Sie ein Element aus.</w:t>
          </w:r>
        </w:p>
      </w:docPartBody>
    </w:docPart>
    <w:docPart>
      <w:docPartPr>
        <w:name w:val="536774BEC95E4C998AC86CFBB400D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80771-1822-4A0C-8481-2C78FED254F3}"/>
      </w:docPartPr>
      <w:docPartBody>
        <w:p w:rsidR="00470ECE" w:rsidRDefault="00502C56" w:rsidP="00502C56">
          <w:pPr>
            <w:pStyle w:val="536774BEC95E4C998AC86CFBB400DC39"/>
          </w:pPr>
          <w:r w:rsidRPr="00FB189E">
            <w:rPr>
              <w:rStyle w:val="Platzhaltertext"/>
            </w:rPr>
            <w:t>Wählen Sie ein Element aus.</w:t>
          </w:r>
        </w:p>
      </w:docPartBody>
    </w:docPart>
    <w:docPart>
      <w:docPartPr>
        <w:name w:val="F93A5E54661A4AD8B24622E952276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E1E89-B6E3-4ADD-AB89-0B4A67F8BABB}"/>
      </w:docPartPr>
      <w:docPartBody>
        <w:p w:rsidR="00470ECE" w:rsidRDefault="00502C56" w:rsidP="00502C56">
          <w:pPr>
            <w:pStyle w:val="F93A5E54661A4AD8B24622E95227685D"/>
          </w:pPr>
          <w:r w:rsidRPr="00FB189E">
            <w:rPr>
              <w:rStyle w:val="Platzhaltertext"/>
            </w:rPr>
            <w:t>Wählen Sie ein Element aus.</w:t>
          </w:r>
        </w:p>
      </w:docPartBody>
    </w:docPart>
    <w:docPart>
      <w:docPartPr>
        <w:name w:val="0E820128ACCE472190DDE238B2205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35D2F-89FD-4A30-9B4A-C7588808148E}"/>
      </w:docPartPr>
      <w:docPartBody>
        <w:p w:rsidR="00470ECE" w:rsidRDefault="00502C56" w:rsidP="00502C56">
          <w:pPr>
            <w:pStyle w:val="0E820128ACCE472190DDE238B220565E"/>
          </w:pPr>
          <w:r w:rsidRPr="00FB189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56"/>
    <w:rsid w:val="00470ECE"/>
    <w:rsid w:val="00502C56"/>
    <w:rsid w:val="005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2C56"/>
    <w:rPr>
      <w:color w:val="808080"/>
    </w:rPr>
  </w:style>
  <w:style w:type="paragraph" w:customStyle="1" w:styleId="A8DFC40EEBFD42EDA3B164D2198BED9F1">
    <w:name w:val="A8DFC40EEBFD42EDA3B164D2198BED9F1"/>
    <w:rsid w:val="00502C56"/>
    <w:p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B87FA410C34773A2E26795C3B4A90C1">
    <w:name w:val="7BB87FA410C34773A2E26795C3B4A90C1"/>
    <w:rsid w:val="00502C56"/>
    <w:p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6774BEC95E4C998AC86CFBB400DC39">
    <w:name w:val="536774BEC95E4C998AC86CFBB400DC39"/>
    <w:rsid w:val="00502C56"/>
    <w:p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3A5E54661A4AD8B24622E95227685D">
    <w:name w:val="F93A5E54661A4AD8B24622E95227685D"/>
    <w:rsid w:val="00502C56"/>
  </w:style>
  <w:style w:type="paragraph" w:customStyle="1" w:styleId="0E820128ACCE472190DDE238B220565E">
    <w:name w:val="0E820128ACCE472190DDE238B220565E"/>
    <w:rsid w:val="00502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emenfeld xmlns="76876080-19ed-425d-b533-d0f9e0f4778f">Personal</Themenfeld>
    <Vorlage_x0020_aus_x0020_GA xmlns="6e59c542-16bb-424f-bf9a-5ea5f232e06b">
      <Url>https://verwaltung.intern.hessen.de/its/hessen-forst/Orga-Handbuch/Geschftsanweisungen/GA_2015_03.pdf</Url>
      <Description>Praktikum</Description>
    </Vorlage_x0020_aus_x0020_GA>
    <AZ xmlns="76876080-19ed-425d-b533-d0f9e0f4778f">A03</AZ>
    <Bezeichnung xmlns="76876080-19ed-425d-b533-d0f9e0f4778f">
      <Url>https://verwaltung.intern.hessen.de/its/hessen-forst/Orga-Handbuch/Dokumentenvorlagen/GA_2015_03_V08.dotx</Url>
      <Description>Bewerbungsbogen Praktikum</Description>
    </Bezeichnung>
    <Dokumentenvorlagen xmlns="76876080-19ed-425d-b533-d0f9e0f4778f">Praktikum</Dokumentenvorlagen>
    <Vertragsvorlage xmlns="6e59c542-16bb-424f-bf9a-5ea5f232e06b">false</Vertragsvorlag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AC219E97C37548A0D67DC9615C86E8" ma:contentTypeVersion="7" ma:contentTypeDescription="Ein neues Dokument erstellen." ma:contentTypeScope="" ma:versionID="82de9ad088fd50aa3e58fa4c43efe64d">
  <xsd:schema xmlns:xsd="http://www.w3.org/2001/XMLSchema" xmlns:xs="http://www.w3.org/2001/XMLSchema" xmlns:p="http://schemas.microsoft.com/office/2006/metadata/properties" xmlns:ns2="76876080-19ed-425d-b533-d0f9e0f4778f" xmlns:ns3="6e59c542-16bb-424f-bf9a-5ea5f232e06b" xmlns:ns4="c2b3c12a-b735-4e11-9559-c1954f935ee5" targetNamespace="http://schemas.microsoft.com/office/2006/metadata/properties" ma:root="true" ma:fieldsID="0f2029700da5fb5055caaca9f78a6ffa" ns2:_="" ns3:_="" ns4:_="">
    <xsd:import namespace="76876080-19ed-425d-b533-d0f9e0f4778f"/>
    <xsd:import namespace="6e59c542-16bb-424f-bf9a-5ea5f232e06b"/>
    <xsd:import namespace="c2b3c12a-b735-4e11-9559-c1954f935ee5"/>
    <xsd:element name="properties">
      <xsd:complexType>
        <xsd:sequence>
          <xsd:element name="documentManagement">
            <xsd:complexType>
              <xsd:all>
                <xsd:element ref="ns2:AZ" minOccurs="0"/>
                <xsd:element ref="ns2:Bezeichnung" minOccurs="0"/>
                <xsd:element ref="ns2:Dokumentenvorlagen" minOccurs="0"/>
                <xsd:element ref="ns2:Themenfeld" minOccurs="0"/>
                <xsd:element ref="ns3:Vorlage_x0020_aus_x0020_GA" minOccurs="0"/>
                <xsd:element ref="ns4:SharedWithUsers" minOccurs="0"/>
                <xsd:element ref="ns3:Vertragsvorl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76080-19ed-425d-b533-d0f9e0f4778f" elementFormDefault="qualified">
    <xsd:import namespace="http://schemas.microsoft.com/office/2006/documentManagement/types"/>
    <xsd:import namespace="http://schemas.microsoft.com/office/infopath/2007/PartnerControls"/>
    <xsd:element name="AZ" ma:index="8" nillable="true" ma:displayName="AZ" ma:internalName="AZ" ma:readOnly="false">
      <xsd:simpleType>
        <xsd:restriction base="dms:Text">
          <xsd:maxLength value="255"/>
        </xsd:restriction>
      </xsd:simpleType>
    </xsd:element>
    <xsd:element name="Bezeichnung" ma:index="9" nillable="true" ma:displayName="Bezeichnung" ma:format="Hyperlink" ma:internalName="Bezeichnung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kumentenvorlagen" ma:index="10" nillable="true" ma:displayName="Dokumentenvorlagen" ma:internalName="Dokumentenvorlagen" ma:readOnly="false">
      <xsd:simpleType>
        <xsd:restriction base="dms:Text">
          <xsd:maxLength value="255"/>
        </xsd:restriction>
      </xsd:simpleType>
    </xsd:element>
    <xsd:element name="Themenfeld" ma:index="11" nillable="true" ma:displayName="Themenfeld" ma:internalName="Themenfel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9c542-16bb-424f-bf9a-5ea5f232e06b" elementFormDefault="qualified">
    <xsd:import namespace="http://schemas.microsoft.com/office/2006/documentManagement/types"/>
    <xsd:import namespace="http://schemas.microsoft.com/office/infopath/2007/PartnerControls"/>
    <xsd:element name="Vorlage_x0020_aus_x0020_GA" ma:index="12" nillable="true" ma:displayName="Vorlage aus GA" ma:format="Hyperlink" ma:internalName="Vorlage_x0020_aus_x0020_G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tragsvorlage" ma:index="14" nillable="true" ma:displayName="Vertragsvorlage" ma:default="0" ma:internalName="Vertragsvorl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c12a-b735-4e11-9559-c1954f935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218CE-206A-4EF1-94A1-34EBF700885C}">
  <ds:schemaRefs>
    <ds:schemaRef ds:uri="http://schemas.microsoft.com/office/2006/metadata/properties"/>
    <ds:schemaRef ds:uri="http://schemas.microsoft.com/office/infopath/2007/PartnerControls"/>
    <ds:schemaRef ds:uri="76876080-19ed-425d-b533-d0f9e0f4778f"/>
    <ds:schemaRef ds:uri="6e59c542-16bb-424f-bf9a-5ea5f232e06b"/>
  </ds:schemaRefs>
</ds:datastoreItem>
</file>

<file path=customXml/itemProps2.xml><?xml version="1.0" encoding="utf-8"?>
<ds:datastoreItem xmlns:ds="http://schemas.openxmlformats.org/officeDocument/2006/customXml" ds:itemID="{CD06471A-2E6F-4F0A-9290-3266F126B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76080-19ed-425d-b533-d0f9e0f4778f"/>
    <ds:schemaRef ds:uri="6e59c542-16bb-424f-bf9a-5ea5f232e06b"/>
    <ds:schemaRef ds:uri="c2b3c12a-b735-4e11-9559-c1954f935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CC657-9F58-4CDC-986D-7D880DBAA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DE3A6-7EA3-4072-B7FE-45E8DC38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GA_2015_03_V08-5.dotx</Template>
  <TotalTime>0</TotalTime>
  <Pages>1</Pages>
  <Words>108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 Praktikum</vt:lpstr>
    </vt:vector>
  </TitlesOfParts>
  <Company>HLFWW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Praktikum</dc:title>
  <dc:creator>Lotte Johanna Neuser (neuserl)</dc:creator>
  <cp:lastModifiedBy>Steiof, Svenja (Forst)</cp:lastModifiedBy>
  <cp:revision>14</cp:revision>
  <cp:lastPrinted>2010-09-02T07:37:00Z</cp:lastPrinted>
  <dcterms:created xsi:type="dcterms:W3CDTF">2026-02-11T07:49:00Z</dcterms:created>
  <dcterms:modified xsi:type="dcterms:W3CDTF">2026-02-20T09:49:00Z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0x010100FEAC219E97C37548A0D67DC9615C86E8</vt:lpwstr>
  </property>
</Properties>
</file>